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9841" w14:textId="64ECAFA4" w:rsidR="00D822A7" w:rsidRPr="00A23E1A" w:rsidRDefault="00D822A7" w:rsidP="00D822A7">
      <w:pPr>
        <w:jc w:val="center"/>
        <w:rPr>
          <w:rFonts w:ascii="Century" w:hAnsi="Century"/>
          <w:sz w:val="24"/>
          <w:szCs w:val="24"/>
        </w:rPr>
      </w:pPr>
      <w:r w:rsidRPr="00A23E1A">
        <w:rPr>
          <w:rFonts w:ascii="Century" w:hAnsi="Century"/>
          <w:sz w:val="24"/>
          <w:szCs w:val="24"/>
        </w:rPr>
        <w:t>Ames</w:t>
      </w:r>
      <w:r w:rsidR="00F67223">
        <w:rPr>
          <w:rFonts w:ascii="Century" w:hAnsi="Century"/>
          <w:sz w:val="24"/>
          <w:szCs w:val="24"/>
        </w:rPr>
        <w:t>-</w:t>
      </w:r>
      <w:proofErr w:type="spellStart"/>
      <w:r w:rsidR="00F67223">
        <w:rPr>
          <w:rFonts w:ascii="Century" w:hAnsi="Century"/>
          <w:sz w:val="24"/>
          <w:szCs w:val="24"/>
        </w:rPr>
        <w:t>Minglewood</w:t>
      </w:r>
      <w:proofErr w:type="spellEnd"/>
      <w:r w:rsidRPr="00A23E1A">
        <w:rPr>
          <w:rFonts w:ascii="Century" w:hAnsi="Century"/>
          <w:sz w:val="24"/>
          <w:szCs w:val="24"/>
        </w:rPr>
        <w:t xml:space="preserve"> Water Supply Corp</w:t>
      </w:r>
    </w:p>
    <w:p w14:paraId="0E18C39F" w14:textId="77777777" w:rsidR="00D822A7" w:rsidRPr="00A23E1A" w:rsidRDefault="00D822A7" w:rsidP="00D822A7">
      <w:pPr>
        <w:jc w:val="center"/>
        <w:rPr>
          <w:rFonts w:ascii="Century" w:hAnsi="Century"/>
          <w:sz w:val="24"/>
          <w:szCs w:val="24"/>
        </w:rPr>
      </w:pPr>
      <w:r w:rsidRPr="00A23E1A">
        <w:rPr>
          <w:rFonts w:ascii="Century" w:hAnsi="Century"/>
          <w:sz w:val="24"/>
          <w:szCs w:val="24"/>
        </w:rPr>
        <w:t>451 Donatto   PO Box 1598</w:t>
      </w:r>
    </w:p>
    <w:p w14:paraId="6715523F" w14:textId="77777777" w:rsidR="00D822A7" w:rsidRPr="00684E54" w:rsidRDefault="00D822A7" w:rsidP="00D822A7">
      <w:pPr>
        <w:jc w:val="center"/>
      </w:pPr>
      <w:r w:rsidRPr="00A23E1A">
        <w:rPr>
          <w:rFonts w:ascii="Century" w:hAnsi="Century"/>
          <w:sz w:val="24"/>
          <w:szCs w:val="24"/>
        </w:rPr>
        <w:t>Liberty, TX  77575</w:t>
      </w:r>
      <w:r w:rsidRPr="00684E54">
        <w:t xml:space="preserve">                                            </w:t>
      </w:r>
    </w:p>
    <w:p w14:paraId="287188CB" w14:textId="77777777" w:rsidR="004D36A2" w:rsidRPr="00323561" w:rsidRDefault="004D36A2" w:rsidP="00D272A0">
      <w:pPr>
        <w:rPr>
          <w:rFonts w:ascii="Times New Roman" w:hAnsi="Times New Roman"/>
          <w:sz w:val="24"/>
          <w:szCs w:val="24"/>
        </w:rPr>
      </w:pPr>
    </w:p>
    <w:p w14:paraId="26999982" w14:textId="16519B62" w:rsidR="0017724C" w:rsidRPr="00451853" w:rsidRDefault="0017724C" w:rsidP="00D272A0">
      <w:pPr>
        <w:rPr>
          <w:rFonts w:ascii="Times New Roman" w:hAnsi="Times New Roman"/>
          <w:sz w:val="24"/>
          <w:szCs w:val="24"/>
        </w:rPr>
      </w:pPr>
      <w:r w:rsidRPr="00451853">
        <w:rPr>
          <w:rFonts w:ascii="Times New Roman" w:hAnsi="Times New Roman"/>
          <w:sz w:val="24"/>
          <w:szCs w:val="24"/>
        </w:rPr>
        <w:t xml:space="preserve">  </w:t>
      </w:r>
    </w:p>
    <w:p w14:paraId="6DA2C7D2" w14:textId="3DFEA13D" w:rsidR="009F68C9" w:rsidRPr="004C6694" w:rsidRDefault="0017724C" w:rsidP="009F68C9">
      <w:pPr>
        <w:rPr>
          <w:rFonts w:ascii="Times New Roman" w:hAnsi="Times New Roman"/>
          <w:sz w:val="24"/>
          <w:szCs w:val="24"/>
        </w:rPr>
      </w:pPr>
      <w:r w:rsidRPr="004C6694">
        <w:rPr>
          <w:rFonts w:ascii="Times New Roman" w:hAnsi="Times New Roman"/>
          <w:sz w:val="24"/>
          <w:szCs w:val="24"/>
        </w:rPr>
        <w:t xml:space="preserve"> </w:t>
      </w:r>
      <w:r w:rsidR="009F68C9" w:rsidRPr="004C6694">
        <w:rPr>
          <w:rFonts w:ascii="Times New Roman" w:hAnsi="Times New Roman"/>
          <w:sz w:val="24"/>
          <w:szCs w:val="24"/>
        </w:rPr>
        <w:t xml:space="preserve">   DATE:    </w:t>
      </w:r>
      <w:r w:rsidR="00B23CE1">
        <w:rPr>
          <w:rFonts w:ascii="Times New Roman" w:hAnsi="Times New Roman"/>
          <w:sz w:val="24"/>
          <w:szCs w:val="24"/>
        </w:rPr>
        <w:t>October 6</w:t>
      </w:r>
      <w:r w:rsidR="00593320" w:rsidRPr="004C6694">
        <w:rPr>
          <w:rFonts w:ascii="Times New Roman" w:hAnsi="Times New Roman"/>
          <w:sz w:val="24"/>
          <w:szCs w:val="24"/>
        </w:rPr>
        <w:t>, 2025</w:t>
      </w:r>
    </w:p>
    <w:p w14:paraId="18D8BAF4" w14:textId="259F3DBE" w:rsidR="0017724C" w:rsidRPr="004C6694" w:rsidRDefault="009F68C9" w:rsidP="00D272A0">
      <w:pPr>
        <w:rPr>
          <w:rFonts w:ascii="Times New Roman" w:hAnsi="Times New Roman"/>
          <w:sz w:val="24"/>
          <w:szCs w:val="24"/>
        </w:rPr>
      </w:pPr>
      <w:r w:rsidRPr="004C6694">
        <w:rPr>
          <w:rFonts w:ascii="Times New Roman" w:hAnsi="Times New Roman"/>
          <w:sz w:val="24"/>
          <w:szCs w:val="24"/>
        </w:rPr>
        <w:t xml:space="preserve">     </w:t>
      </w:r>
      <w:r w:rsidR="0017724C" w:rsidRPr="004C6694">
        <w:rPr>
          <w:rFonts w:ascii="Times New Roman" w:hAnsi="Times New Roman"/>
          <w:sz w:val="24"/>
          <w:szCs w:val="24"/>
        </w:rPr>
        <w:t>TIME:    6:</w:t>
      </w:r>
      <w:r w:rsidR="004F65D7" w:rsidRPr="004C6694">
        <w:rPr>
          <w:rFonts w:ascii="Times New Roman" w:hAnsi="Times New Roman"/>
          <w:sz w:val="24"/>
          <w:szCs w:val="24"/>
        </w:rPr>
        <w:t>30</w:t>
      </w:r>
      <w:r w:rsidR="0017724C" w:rsidRPr="004C6694">
        <w:rPr>
          <w:rFonts w:ascii="Times New Roman" w:hAnsi="Times New Roman"/>
          <w:sz w:val="24"/>
          <w:szCs w:val="24"/>
        </w:rPr>
        <w:t xml:space="preserve"> P.M.</w:t>
      </w:r>
    </w:p>
    <w:p w14:paraId="002B21BE" w14:textId="77777777" w:rsidR="00A81AEB" w:rsidRDefault="00A81AEB" w:rsidP="00D272A0">
      <w:pPr>
        <w:rPr>
          <w:rFonts w:ascii="Times New Roman" w:hAnsi="Times New Roman"/>
          <w:sz w:val="24"/>
          <w:szCs w:val="24"/>
        </w:rPr>
      </w:pPr>
    </w:p>
    <w:p w14:paraId="3BA0B7BA" w14:textId="77777777" w:rsidR="001F38DC" w:rsidRPr="00887B07" w:rsidRDefault="001F38DC" w:rsidP="00D272A0">
      <w:pPr>
        <w:rPr>
          <w:rFonts w:ascii="Times New Roman" w:hAnsi="Times New Roman"/>
          <w:sz w:val="32"/>
          <w:szCs w:val="32"/>
        </w:rPr>
      </w:pPr>
    </w:p>
    <w:p w14:paraId="2E6002B4" w14:textId="77777777" w:rsidR="0017724C" w:rsidRPr="00887B07" w:rsidRDefault="004944A6" w:rsidP="004944A6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87B07">
        <w:rPr>
          <w:rFonts w:ascii="Times New Roman" w:hAnsi="Times New Roman"/>
          <w:b/>
          <w:sz w:val="32"/>
          <w:szCs w:val="32"/>
          <w:u w:val="single"/>
        </w:rPr>
        <w:t>AGENDA</w:t>
      </w:r>
    </w:p>
    <w:p w14:paraId="2D3E5BC1" w14:textId="77777777" w:rsidR="002670D1" w:rsidRPr="00255C23" w:rsidRDefault="002670D1" w:rsidP="004944A6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97330DA" w14:textId="77777777" w:rsidR="00E51EAE" w:rsidRPr="002A47C1" w:rsidRDefault="0017724C" w:rsidP="00E51EAE">
      <w:pPr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2A47C1">
        <w:rPr>
          <w:rFonts w:ascii="Times New Roman" w:hAnsi="Times New Roman"/>
          <w:bCs/>
          <w:sz w:val="24"/>
          <w:szCs w:val="24"/>
        </w:rPr>
        <w:t xml:space="preserve"> </w:t>
      </w:r>
      <w:r w:rsidR="00E51EAE" w:rsidRPr="002A47C1">
        <w:rPr>
          <w:rFonts w:ascii="Times New Roman" w:hAnsi="Times New Roman"/>
          <w:bCs/>
          <w:sz w:val="24"/>
          <w:szCs w:val="24"/>
        </w:rPr>
        <w:t>CALL TO ORDER</w:t>
      </w:r>
    </w:p>
    <w:p w14:paraId="4325D7AA" w14:textId="77777777" w:rsidR="00E51EAE" w:rsidRPr="002A47C1" w:rsidRDefault="00E51EAE" w:rsidP="00E51EAE">
      <w:pPr>
        <w:ind w:left="720"/>
        <w:rPr>
          <w:rFonts w:ascii="Times New Roman" w:hAnsi="Times New Roman"/>
          <w:bCs/>
          <w:sz w:val="24"/>
          <w:szCs w:val="24"/>
        </w:rPr>
      </w:pPr>
    </w:p>
    <w:p w14:paraId="1DCF5EA4" w14:textId="77777777" w:rsidR="0017724C" w:rsidRPr="002A47C1" w:rsidRDefault="0017724C" w:rsidP="0017724C">
      <w:pPr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2A47C1">
        <w:rPr>
          <w:rFonts w:ascii="Times New Roman" w:hAnsi="Times New Roman"/>
          <w:bCs/>
          <w:sz w:val="24"/>
          <w:szCs w:val="24"/>
        </w:rPr>
        <w:t>ROLL CALL</w:t>
      </w:r>
    </w:p>
    <w:p w14:paraId="376E70CD" w14:textId="77777777" w:rsidR="0017724C" w:rsidRPr="002A47C1" w:rsidRDefault="0017724C" w:rsidP="0017724C">
      <w:pPr>
        <w:rPr>
          <w:rFonts w:ascii="Times New Roman" w:hAnsi="Times New Roman"/>
          <w:bCs/>
          <w:sz w:val="24"/>
          <w:szCs w:val="24"/>
        </w:rPr>
      </w:pPr>
    </w:p>
    <w:p w14:paraId="22EA3D4B" w14:textId="77777777" w:rsidR="0017724C" w:rsidRPr="002A47C1" w:rsidRDefault="0017724C" w:rsidP="0017724C">
      <w:pPr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2A47C1">
        <w:rPr>
          <w:rFonts w:ascii="Times New Roman" w:hAnsi="Times New Roman"/>
          <w:bCs/>
          <w:sz w:val="24"/>
          <w:szCs w:val="24"/>
        </w:rPr>
        <w:t>PRESIDENT CERTIFIED QUORUM</w:t>
      </w:r>
    </w:p>
    <w:p w14:paraId="3DD74AA7" w14:textId="77777777" w:rsidR="007B37FA" w:rsidRPr="002A47C1" w:rsidRDefault="007B37FA" w:rsidP="007B37FA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528004B1" w14:textId="73B9A381" w:rsidR="00155C64" w:rsidRPr="002A47C1" w:rsidRDefault="00900456" w:rsidP="00155C64">
      <w:pPr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2A47C1">
        <w:rPr>
          <w:rFonts w:ascii="Times New Roman" w:hAnsi="Times New Roman"/>
          <w:bCs/>
          <w:sz w:val="24"/>
          <w:szCs w:val="24"/>
        </w:rPr>
        <w:t xml:space="preserve">READING/APPROVAL OF </w:t>
      </w:r>
      <w:r w:rsidR="00B23CE1">
        <w:rPr>
          <w:rFonts w:ascii="Times New Roman" w:hAnsi="Times New Roman"/>
          <w:bCs/>
          <w:sz w:val="24"/>
          <w:szCs w:val="24"/>
        </w:rPr>
        <w:t xml:space="preserve">LAST MEETING </w:t>
      </w:r>
      <w:r w:rsidRPr="002A47C1">
        <w:rPr>
          <w:rFonts w:ascii="Times New Roman" w:hAnsi="Times New Roman"/>
          <w:bCs/>
          <w:sz w:val="24"/>
          <w:szCs w:val="24"/>
        </w:rPr>
        <w:t>MINUTES</w:t>
      </w:r>
    </w:p>
    <w:p w14:paraId="4EF076BE" w14:textId="77777777" w:rsidR="00446B0E" w:rsidRPr="002A47C1" w:rsidRDefault="00446B0E" w:rsidP="00446B0E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47A4A037" w14:textId="77777777" w:rsidR="00900456" w:rsidRPr="002A47C1" w:rsidRDefault="00900456" w:rsidP="00900456">
      <w:pPr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2A47C1">
        <w:rPr>
          <w:rFonts w:ascii="Times New Roman" w:hAnsi="Times New Roman"/>
          <w:bCs/>
          <w:sz w:val="24"/>
          <w:szCs w:val="24"/>
        </w:rPr>
        <w:t>VISITOR’S COMMENTS (3 MINUTES)</w:t>
      </w:r>
    </w:p>
    <w:p w14:paraId="4E31E6B8" w14:textId="77777777" w:rsidR="007D712A" w:rsidRPr="002A47C1" w:rsidRDefault="007D712A" w:rsidP="007D712A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B76F8C1" w14:textId="7716F05A" w:rsidR="007D712A" w:rsidRPr="002A47C1" w:rsidRDefault="00552D4E" w:rsidP="002E0919">
      <w:pPr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2A47C1">
        <w:rPr>
          <w:rFonts w:ascii="Times New Roman" w:hAnsi="Times New Roman"/>
          <w:bCs/>
          <w:sz w:val="24"/>
          <w:szCs w:val="24"/>
        </w:rPr>
        <w:t>GUEST(S)</w:t>
      </w:r>
    </w:p>
    <w:p w14:paraId="7BCCA99A" w14:textId="77777777" w:rsidR="00552D4E" w:rsidRPr="002A47C1" w:rsidRDefault="00552D4E" w:rsidP="002E0919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5080EA04" w14:textId="0E313D83" w:rsidR="00206965" w:rsidRPr="002A47C1" w:rsidRDefault="004079BA" w:rsidP="00206965">
      <w:pPr>
        <w:numPr>
          <w:ilvl w:val="0"/>
          <w:numId w:val="3"/>
        </w:num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2A47C1">
        <w:rPr>
          <w:rFonts w:ascii="Times New Roman" w:hAnsi="Times New Roman"/>
          <w:bCs/>
          <w:sz w:val="24"/>
          <w:szCs w:val="24"/>
        </w:rPr>
        <w:t>OLD BUSINESS</w:t>
      </w:r>
    </w:p>
    <w:p w14:paraId="318D72D0" w14:textId="4BE65FC1" w:rsidR="00785704" w:rsidRPr="002A47C1" w:rsidRDefault="00B23CE1" w:rsidP="00D47FAE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Land Mowing and Surveying</w:t>
      </w:r>
    </w:p>
    <w:p w14:paraId="4692DCC0" w14:textId="77777777" w:rsidR="001668BC" w:rsidRPr="002A47C1" w:rsidRDefault="001668BC" w:rsidP="009C2F07">
      <w:pPr>
        <w:pStyle w:val="ListParagraph"/>
        <w:spacing w:line="276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4D11BE55" w14:textId="2A7EA1AE" w:rsidR="00C576CB" w:rsidRDefault="004079BA" w:rsidP="006E326B">
      <w:pPr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A47C1">
        <w:rPr>
          <w:rFonts w:ascii="Times New Roman" w:hAnsi="Times New Roman"/>
          <w:bCs/>
          <w:sz w:val="24"/>
          <w:szCs w:val="24"/>
        </w:rPr>
        <w:t>NEW BUSINESS</w:t>
      </w:r>
    </w:p>
    <w:p w14:paraId="39D907BA" w14:textId="4CBB3C87" w:rsidR="00B23CE1" w:rsidRDefault="00B23CE1" w:rsidP="00B23CE1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Budget</w:t>
      </w:r>
    </w:p>
    <w:p w14:paraId="1B4888FF" w14:textId="78D0D4AB" w:rsidR="00B23CE1" w:rsidRDefault="00B23CE1" w:rsidP="00B23CE1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Generator Cost and Alternatives</w:t>
      </w:r>
    </w:p>
    <w:p w14:paraId="6661ECA9" w14:textId="69AD15C4" w:rsidR="00B23CE1" w:rsidRDefault="00B23CE1" w:rsidP="00B23CE1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Vehicle Purchase - Discuss feasibility of purchasing a company truck</w:t>
      </w:r>
    </w:p>
    <w:p w14:paraId="56F026F3" w14:textId="719BF0B4" w:rsidR="00B23CE1" w:rsidRPr="00B23CE1" w:rsidRDefault="00B23CE1" w:rsidP="00B23CE1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Loan Repayment – First loan payment due in March 2026.  How will company </w:t>
      </w:r>
      <w:r w:rsidR="001D11A4">
        <w:rPr>
          <w:rFonts w:ascii="Times New Roman" w:hAnsi="Times New Roman"/>
          <w:bCs/>
          <w:sz w:val="24"/>
          <w:szCs w:val="24"/>
        </w:rPr>
        <w:t>manage</w:t>
      </w:r>
      <w:r>
        <w:rPr>
          <w:rFonts w:ascii="Times New Roman" w:hAnsi="Times New Roman"/>
          <w:bCs/>
          <w:sz w:val="24"/>
          <w:szCs w:val="24"/>
        </w:rPr>
        <w:t xml:space="preserve"> loan repayment.</w:t>
      </w:r>
    </w:p>
    <w:p w14:paraId="1B715067" w14:textId="6EFD7F6A" w:rsidR="00597071" w:rsidRPr="002A47C1" w:rsidRDefault="002A09D1" w:rsidP="006E326B">
      <w:pPr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A47C1">
        <w:rPr>
          <w:rFonts w:ascii="Times New Roman" w:hAnsi="Times New Roman"/>
          <w:bCs/>
          <w:sz w:val="24"/>
          <w:szCs w:val="24"/>
        </w:rPr>
        <w:t>ADJOURNMENT</w:t>
      </w:r>
    </w:p>
    <w:p w14:paraId="5E33C190" w14:textId="519DF729" w:rsidR="00361638" w:rsidRPr="002A47C1" w:rsidRDefault="00361638" w:rsidP="006E326B">
      <w:pPr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A47C1">
        <w:rPr>
          <w:rFonts w:ascii="Times New Roman" w:hAnsi="Times New Roman"/>
          <w:bCs/>
          <w:sz w:val="24"/>
          <w:szCs w:val="24"/>
        </w:rPr>
        <w:t>EXECUTIVE MEETING</w:t>
      </w:r>
    </w:p>
    <w:p w14:paraId="52AAAC03" w14:textId="77777777" w:rsidR="001B4815" w:rsidRPr="002A47C1" w:rsidRDefault="001B4815" w:rsidP="00361638">
      <w:pPr>
        <w:ind w:left="720"/>
        <w:rPr>
          <w:rFonts w:ascii="Times New Roman" w:hAnsi="Times New Roman"/>
          <w:bCs/>
          <w:sz w:val="24"/>
          <w:szCs w:val="24"/>
        </w:rPr>
      </w:pPr>
    </w:p>
    <w:p w14:paraId="1A6E94FB" w14:textId="694C37C8" w:rsidR="006013AD" w:rsidRPr="002A47C1" w:rsidRDefault="006013AD" w:rsidP="001B4815">
      <w:pPr>
        <w:pStyle w:val="ListParagraph"/>
        <w:rPr>
          <w:rFonts w:ascii="Times New Roman" w:hAnsi="Times New Roman"/>
          <w:bCs/>
          <w:sz w:val="24"/>
          <w:szCs w:val="24"/>
        </w:rPr>
      </w:pPr>
    </w:p>
    <w:sectPr w:rsidR="006013AD" w:rsidRPr="002A47C1" w:rsidSect="00D3071F">
      <w:pgSz w:w="12240" w:h="15840" w:code="1"/>
      <w:pgMar w:top="720" w:right="720" w:bottom="720" w:left="720" w:header="720" w:footer="720" w:gutter="0"/>
      <w:paperSrc w:other="715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0CC1"/>
    <w:multiLevelType w:val="hybridMultilevel"/>
    <w:tmpl w:val="33360168"/>
    <w:lvl w:ilvl="0" w:tplc="5C9C3096">
      <w:numFmt w:val="bullet"/>
      <w:lvlText w:val=""/>
      <w:lvlJc w:val="left"/>
      <w:pPr>
        <w:ind w:left="1605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07404DC3"/>
    <w:multiLevelType w:val="hybridMultilevel"/>
    <w:tmpl w:val="20640690"/>
    <w:lvl w:ilvl="0" w:tplc="AB4E7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C03F3"/>
    <w:multiLevelType w:val="hybridMultilevel"/>
    <w:tmpl w:val="692661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8F69B9"/>
    <w:multiLevelType w:val="hybridMultilevel"/>
    <w:tmpl w:val="894A6BB4"/>
    <w:lvl w:ilvl="0" w:tplc="0CE895A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C821E8"/>
    <w:multiLevelType w:val="hybridMultilevel"/>
    <w:tmpl w:val="49A6CB70"/>
    <w:lvl w:ilvl="0" w:tplc="7B4C83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F162D2"/>
    <w:multiLevelType w:val="hybridMultilevel"/>
    <w:tmpl w:val="23526644"/>
    <w:lvl w:ilvl="0" w:tplc="3EF010F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264A23"/>
    <w:multiLevelType w:val="hybridMultilevel"/>
    <w:tmpl w:val="F6D8405E"/>
    <w:lvl w:ilvl="0" w:tplc="F1247A0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55661E"/>
    <w:multiLevelType w:val="hybridMultilevel"/>
    <w:tmpl w:val="F1225752"/>
    <w:lvl w:ilvl="0" w:tplc="2E62C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E3D81"/>
    <w:multiLevelType w:val="hybridMultilevel"/>
    <w:tmpl w:val="7C9AB370"/>
    <w:lvl w:ilvl="0" w:tplc="CFFC94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A61D03"/>
    <w:multiLevelType w:val="hybridMultilevel"/>
    <w:tmpl w:val="7CE03926"/>
    <w:lvl w:ilvl="0" w:tplc="EF86857C">
      <w:start w:val="93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B76D9"/>
    <w:multiLevelType w:val="hybridMultilevel"/>
    <w:tmpl w:val="A9408912"/>
    <w:lvl w:ilvl="0" w:tplc="4BC058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034551"/>
    <w:multiLevelType w:val="hybridMultilevel"/>
    <w:tmpl w:val="7A7A3B8A"/>
    <w:lvl w:ilvl="0" w:tplc="CEB4598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E232EE"/>
    <w:multiLevelType w:val="hybridMultilevel"/>
    <w:tmpl w:val="FBEE77F6"/>
    <w:lvl w:ilvl="0" w:tplc="C0B684A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29120B"/>
    <w:multiLevelType w:val="hybridMultilevel"/>
    <w:tmpl w:val="E04EC770"/>
    <w:lvl w:ilvl="0" w:tplc="1D8851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2804B4"/>
    <w:multiLevelType w:val="hybridMultilevel"/>
    <w:tmpl w:val="B504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E1E74"/>
    <w:multiLevelType w:val="hybridMultilevel"/>
    <w:tmpl w:val="E55825B8"/>
    <w:lvl w:ilvl="0" w:tplc="7C30AD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115C61"/>
    <w:multiLevelType w:val="hybridMultilevel"/>
    <w:tmpl w:val="0BA8B252"/>
    <w:lvl w:ilvl="0" w:tplc="C834EA8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8E4B5E"/>
    <w:multiLevelType w:val="hybridMultilevel"/>
    <w:tmpl w:val="483800FE"/>
    <w:lvl w:ilvl="0" w:tplc="91B8DAE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E42E94"/>
    <w:multiLevelType w:val="hybridMultilevel"/>
    <w:tmpl w:val="06F6652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4723D"/>
    <w:multiLevelType w:val="hybridMultilevel"/>
    <w:tmpl w:val="B6AECB02"/>
    <w:lvl w:ilvl="0" w:tplc="6310CA6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5B5A96"/>
    <w:multiLevelType w:val="hybridMultilevel"/>
    <w:tmpl w:val="FB92CC0C"/>
    <w:lvl w:ilvl="0" w:tplc="B1AC8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F11948"/>
    <w:multiLevelType w:val="hybridMultilevel"/>
    <w:tmpl w:val="A2A89BC0"/>
    <w:lvl w:ilvl="0" w:tplc="DF6E136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064E86"/>
    <w:multiLevelType w:val="hybridMultilevel"/>
    <w:tmpl w:val="4A96D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8846010"/>
    <w:multiLevelType w:val="hybridMultilevel"/>
    <w:tmpl w:val="9EFEE3CA"/>
    <w:lvl w:ilvl="0" w:tplc="56348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5A4606"/>
    <w:multiLevelType w:val="hybridMultilevel"/>
    <w:tmpl w:val="690C5372"/>
    <w:lvl w:ilvl="0" w:tplc="EC6ECD30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7C0CA9"/>
    <w:multiLevelType w:val="hybridMultilevel"/>
    <w:tmpl w:val="EB1E7AE8"/>
    <w:lvl w:ilvl="0" w:tplc="91003A1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BF5531"/>
    <w:multiLevelType w:val="hybridMultilevel"/>
    <w:tmpl w:val="25AECB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3793E1D"/>
    <w:multiLevelType w:val="hybridMultilevel"/>
    <w:tmpl w:val="4A6C8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5013D7"/>
    <w:multiLevelType w:val="hybridMultilevel"/>
    <w:tmpl w:val="26A287D4"/>
    <w:lvl w:ilvl="0" w:tplc="C108E0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C572A4"/>
    <w:multiLevelType w:val="hybridMultilevel"/>
    <w:tmpl w:val="93D0FE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55887309">
    <w:abstractNumId w:val="2"/>
  </w:num>
  <w:num w:numId="2" w16cid:durableId="1286471959">
    <w:abstractNumId w:val="29"/>
  </w:num>
  <w:num w:numId="3" w16cid:durableId="1221401411">
    <w:abstractNumId w:val="14"/>
  </w:num>
  <w:num w:numId="4" w16cid:durableId="635647533">
    <w:abstractNumId w:val="23"/>
  </w:num>
  <w:num w:numId="5" w16cid:durableId="1080909120">
    <w:abstractNumId w:val="18"/>
  </w:num>
  <w:num w:numId="6" w16cid:durableId="1290933024">
    <w:abstractNumId w:val="20"/>
  </w:num>
  <w:num w:numId="7" w16cid:durableId="1762143326">
    <w:abstractNumId w:val="25"/>
  </w:num>
  <w:num w:numId="8" w16cid:durableId="1288968292">
    <w:abstractNumId w:val="1"/>
  </w:num>
  <w:num w:numId="9" w16cid:durableId="919022339">
    <w:abstractNumId w:val="11"/>
  </w:num>
  <w:num w:numId="10" w16cid:durableId="40985495">
    <w:abstractNumId w:val="17"/>
  </w:num>
  <w:num w:numId="11" w16cid:durableId="833686212">
    <w:abstractNumId w:val="7"/>
  </w:num>
  <w:num w:numId="12" w16cid:durableId="1243182562">
    <w:abstractNumId w:val="26"/>
  </w:num>
  <w:num w:numId="13" w16cid:durableId="1438402331">
    <w:abstractNumId w:val="27"/>
  </w:num>
  <w:num w:numId="14" w16cid:durableId="1912500699">
    <w:abstractNumId w:val="22"/>
  </w:num>
  <w:num w:numId="15" w16cid:durableId="492919070">
    <w:abstractNumId w:val="13"/>
  </w:num>
  <w:num w:numId="16" w16cid:durableId="249586330">
    <w:abstractNumId w:val="3"/>
  </w:num>
  <w:num w:numId="17" w16cid:durableId="557396305">
    <w:abstractNumId w:val="10"/>
  </w:num>
  <w:num w:numId="18" w16cid:durableId="420562737">
    <w:abstractNumId w:val="8"/>
  </w:num>
  <w:num w:numId="19" w16cid:durableId="1914507619">
    <w:abstractNumId w:val="4"/>
  </w:num>
  <w:num w:numId="20" w16cid:durableId="721564384">
    <w:abstractNumId w:val="9"/>
  </w:num>
  <w:num w:numId="21" w16cid:durableId="1647511220">
    <w:abstractNumId w:val="12"/>
  </w:num>
  <w:num w:numId="22" w16cid:durableId="93407592">
    <w:abstractNumId w:val="28"/>
  </w:num>
  <w:num w:numId="23" w16cid:durableId="735199201">
    <w:abstractNumId w:val="16"/>
  </w:num>
  <w:num w:numId="24" w16cid:durableId="868837372">
    <w:abstractNumId w:val="24"/>
  </w:num>
  <w:num w:numId="25" w16cid:durableId="120613272">
    <w:abstractNumId w:val="19"/>
  </w:num>
  <w:num w:numId="26" w16cid:durableId="305088244">
    <w:abstractNumId w:val="15"/>
  </w:num>
  <w:num w:numId="27" w16cid:durableId="1220432537">
    <w:abstractNumId w:val="6"/>
  </w:num>
  <w:num w:numId="28" w16cid:durableId="1282223768">
    <w:abstractNumId w:val="0"/>
  </w:num>
  <w:num w:numId="29" w16cid:durableId="1937396618">
    <w:abstractNumId w:val="5"/>
  </w:num>
  <w:num w:numId="30" w16cid:durableId="3476047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26"/>
    <w:rsid w:val="00010C03"/>
    <w:rsid w:val="00011C55"/>
    <w:rsid w:val="00012739"/>
    <w:rsid w:val="00012C31"/>
    <w:rsid w:val="0001653F"/>
    <w:rsid w:val="00020E22"/>
    <w:rsid w:val="00035893"/>
    <w:rsid w:val="00041139"/>
    <w:rsid w:val="000500E4"/>
    <w:rsid w:val="000502C0"/>
    <w:rsid w:val="0005043E"/>
    <w:rsid w:val="0005591D"/>
    <w:rsid w:val="00057036"/>
    <w:rsid w:val="000637A5"/>
    <w:rsid w:val="0006721F"/>
    <w:rsid w:val="000676AA"/>
    <w:rsid w:val="00070D1F"/>
    <w:rsid w:val="00072C2B"/>
    <w:rsid w:val="00076DBD"/>
    <w:rsid w:val="00083CAB"/>
    <w:rsid w:val="00084D0D"/>
    <w:rsid w:val="0008587B"/>
    <w:rsid w:val="00086902"/>
    <w:rsid w:val="00087A48"/>
    <w:rsid w:val="0009006A"/>
    <w:rsid w:val="00091D4F"/>
    <w:rsid w:val="00092DE4"/>
    <w:rsid w:val="00095811"/>
    <w:rsid w:val="00095B46"/>
    <w:rsid w:val="000973A7"/>
    <w:rsid w:val="000A1286"/>
    <w:rsid w:val="000A1A33"/>
    <w:rsid w:val="000A2A92"/>
    <w:rsid w:val="000A4635"/>
    <w:rsid w:val="000A7783"/>
    <w:rsid w:val="000B26FC"/>
    <w:rsid w:val="000B30CF"/>
    <w:rsid w:val="000B4F20"/>
    <w:rsid w:val="000C2E3F"/>
    <w:rsid w:val="000C3276"/>
    <w:rsid w:val="000C5200"/>
    <w:rsid w:val="000C54B8"/>
    <w:rsid w:val="000D4152"/>
    <w:rsid w:val="000D5AD3"/>
    <w:rsid w:val="000D706D"/>
    <w:rsid w:val="000E47D6"/>
    <w:rsid w:val="000E6518"/>
    <w:rsid w:val="000E6B6D"/>
    <w:rsid w:val="000F03E9"/>
    <w:rsid w:val="000F0AB7"/>
    <w:rsid w:val="000F14C1"/>
    <w:rsid w:val="000F4001"/>
    <w:rsid w:val="0010110E"/>
    <w:rsid w:val="001106B1"/>
    <w:rsid w:val="00112656"/>
    <w:rsid w:val="00112F52"/>
    <w:rsid w:val="0011481F"/>
    <w:rsid w:val="00120F80"/>
    <w:rsid w:val="001220E2"/>
    <w:rsid w:val="001277C3"/>
    <w:rsid w:val="001319F1"/>
    <w:rsid w:val="00133790"/>
    <w:rsid w:val="00134F17"/>
    <w:rsid w:val="0014054E"/>
    <w:rsid w:val="00142D0D"/>
    <w:rsid w:val="00144473"/>
    <w:rsid w:val="00145595"/>
    <w:rsid w:val="0015045B"/>
    <w:rsid w:val="00155C64"/>
    <w:rsid w:val="00160F06"/>
    <w:rsid w:val="00162908"/>
    <w:rsid w:val="001668BC"/>
    <w:rsid w:val="0017121F"/>
    <w:rsid w:val="0017210D"/>
    <w:rsid w:val="0017442B"/>
    <w:rsid w:val="00175E6B"/>
    <w:rsid w:val="0017724C"/>
    <w:rsid w:val="00185504"/>
    <w:rsid w:val="0018706B"/>
    <w:rsid w:val="001948EA"/>
    <w:rsid w:val="001949A9"/>
    <w:rsid w:val="001A58F7"/>
    <w:rsid w:val="001B4815"/>
    <w:rsid w:val="001B493F"/>
    <w:rsid w:val="001B718C"/>
    <w:rsid w:val="001C3118"/>
    <w:rsid w:val="001D01A9"/>
    <w:rsid w:val="001D09E4"/>
    <w:rsid w:val="001D11A4"/>
    <w:rsid w:val="001D1EBA"/>
    <w:rsid w:val="001E096C"/>
    <w:rsid w:val="001E0AD0"/>
    <w:rsid w:val="001E1C43"/>
    <w:rsid w:val="001E2C26"/>
    <w:rsid w:val="001E348A"/>
    <w:rsid w:val="001E4767"/>
    <w:rsid w:val="001F0280"/>
    <w:rsid w:val="001F38DC"/>
    <w:rsid w:val="002056B5"/>
    <w:rsid w:val="00206711"/>
    <w:rsid w:val="002068BA"/>
    <w:rsid w:val="00206965"/>
    <w:rsid w:val="00206D77"/>
    <w:rsid w:val="0020721A"/>
    <w:rsid w:val="002121D1"/>
    <w:rsid w:val="002156EA"/>
    <w:rsid w:val="00216894"/>
    <w:rsid w:val="00226ECC"/>
    <w:rsid w:val="00230245"/>
    <w:rsid w:val="00231398"/>
    <w:rsid w:val="00237024"/>
    <w:rsid w:val="002458A4"/>
    <w:rsid w:val="002458A5"/>
    <w:rsid w:val="00254A37"/>
    <w:rsid w:val="00255C23"/>
    <w:rsid w:val="00255D09"/>
    <w:rsid w:val="00262713"/>
    <w:rsid w:val="002670D1"/>
    <w:rsid w:val="00273400"/>
    <w:rsid w:val="00273EF7"/>
    <w:rsid w:val="00277CDB"/>
    <w:rsid w:val="0028111F"/>
    <w:rsid w:val="002853EF"/>
    <w:rsid w:val="00293E6E"/>
    <w:rsid w:val="00295017"/>
    <w:rsid w:val="002A01D5"/>
    <w:rsid w:val="002A09D1"/>
    <w:rsid w:val="002A1141"/>
    <w:rsid w:val="002A18AE"/>
    <w:rsid w:val="002A47C1"/>
    <w:rsid w:val="002A5058"/>
    <w:rsid w:val="002B27DA"/>
    <w:rsid w:val="002B49D0"/>
    <w:rsid w:val="002B743D"/>
    <w:rsid w:val="002C05EB"/>
    <w:rsid w:val="002C3BA0"/>
    <w:rsid w:val="002C583B"/>
    <w:rsid w:val="002C609E"/>
    <w:rsid w:val="002C7114"/>
    <w:rsid w:val="002E0919"/>
    <w:rsid w:val="002E0E94"/>
    <w:rsid w:val="002E1FCB"/>
    <w:rsid w:val="002E45E7"/>
    <w:rsid w:val="002E546C"/>
    <w:rsid w:val="002E621D"/>
    <w:rsid w:val="002E6874"/>
    <w:rsid w:val="002F09D9"/>
    <w:rsid w:val="002F332E"/>
    <w:rsid w:val="002F3A2A"/>
    <w:rsid w:val="002F568E"/>
    <w:rsid w:val="00300E4D"/>
    <w:rsid w:val="00305F30"/>
    <w:rsid w:val="00306D95"/>
    <w:rsid w:val="003073E0"/>
    <w:rsid w:val="00312A60"/>
    <w:rsid w:val="00315DA6"/>
    <w:rsid w:val="00323561"/>
    <w:rsid w:val="00337029"/>
    <w:rsid w:val="003403C7"/>
    <w:rsid w:val="0034153E"/>
    <w:rsid w:val="003454CF"/>
    <w:rsid w:val="00346C10"/>
    <w:rsid w:val="003502F1"/>
    <w:rsid w:val="0035097B"/>
    <w:rsid w:val="00361638"/>
    <w:rsid w:val="00361B82"/>
    <w:rsid w:val="00361D12"/>
    <w:rsid w:val="00363982"/>
    <w:rsid w:val="003653DB"/>
    <w:rsid w:val="00366F0C"/>
    <w:rsid w:val="003863FA"/>
    <w:rsid w:val="00390AAF"/>
    <w:rsid w:val="003A5A27"/>
    <w:rsid w:val="003B057E"/>
    <w:rsid w:val="003C1003"/>
    <w:rsid w:val="003C2255"/>
    <w:rsid w:val="003C2A76"/>
    <w:rsid w:val="003C4F5C"/>
    <w:rsid w:val="003D046B"/>
    <w:rsid w:val="003E4DA0"/>
    <w:rsid w:val="003E7678"/>
    <w:rsid w:val="003F082D"/>
    <w:rsid w:val="003F1CA4"/>
    <w:rsid w:val="003F2ED7"/>
    <w:rsid w:val="003F6984"/>
    <w:rsid w:val="00401E60"/>
    <w:rsid w:val="0040260C"/>
    <w:rsid w:val="004079BA"/>
    <w:rsid w:val="00411578"/>
    <w:rsid w:val="004178B5"/>
    <w:rsid w:val="00422081"/>
    <w:rsid w:val="00427222"/>
    <w:rsid w:val="00430F98"/>
    <w:rsid w:val="00434791"/>
    <w:rsid w:val="00441327"/>
    <w:rsid w:val="00441DEE"/>
    <w:rsid w:val="0044382B"/>
    <w:rsid w:val="00443D52"/>
    <w:rsid w:val="004446C6"/>
    <w:rsid w:val="004456E6"/>
    <w:rsid w:val="00446B0E"/>
    <w:rsid w:val="00451853"/>
    <w:rsid w:val="00451B65"/>
    <w:rsid w:val="00457A3E"/>
    <w:rsid w:val="0046288A"/>
    <w:rsid w:val="00466FBB"/>
    <w:rsid w:val="00470270"/>
    <w:rsid w:val="00473BFC"/>
    <w:rsid w:val="004745DA"/>
    <w:rsid w:val="00480969"/>
    <w:rsid w:val="0048245C"/>
    <w:rsid w:val="00487159"/>
    <w:rsid w:val="0048732A"/>
    <w:rsid w:val="004944A6"/>
    <w:rsid w:val="00495ACC"/>
    <w:rsid w:val="0049675F"/>
    <w:rsid w:val="004A1EE7"/>
    <w:rsid w:val="004A2B66"/>
    <w:rsid w:val="004A5F03"/>
    <w:rsid w:val="004A6BEA"/>
    <w:rsid w:val="004B2B94"/>
    <w:rsid w:val="004B7BE4"/>
    <w:rsid w:val="004C56C4"/>
    <w:rsid w:val="004C6694"/>
    <w:rsid w:val="004C7808"/>
    <w:rsid w:val="004D0710"/>
    <w:rsid w:val="004D1060"/>
    <w:rsid w:val="004D36A2"/>
    <w:rsid w:val="004E0877"/>
    <w:rsid w:val="004E1DB6"/>
    <w:rsid w:val="004E2880"/>
    <w:rsid w:val="004E3C9E"/>
    <w:rsid w:val="004E4BF2"/>
    <w:rsid w:val="004F02F0"/>
    <w:rsid w:val="004F1558"/>
    <w:rsid w:val="004F47C1"/>
    <w:rsid w:val="004F65D7"/>
    <w:rsid w:val="005003B4"/>
    <w:rsid w:val="005017CE"/>
    <w:rsid w:val="00503A1C"/>
    <w:rsid w:val="00521952"/>
    <w:rsid w:val="005300CB"/>
    <w:rsid w:val="0053113B"/>
    <w:rsid w:val="005334C5"/>
    <w:rsid w:val="00535FCC"/>
    <w:rsid w:val="005371ED"/>
    <w:rsid w:val="005446C9"/>
    <w:rsid w:val="00547AE1"/>
    <w:rsid w:val="00551B8D"/>
    <w:rsid w:val="00552D4E"/>
    <w:rsid w:val="00555236"/>
    <w:rsid w:val="005563DD"/>
    <w:rsid w:val="005568F4"/>
    <w:rsid w:val="00562D31"/>
    <w:rsid w:val="0056639F"/>
    <w:rsid w:val="00566753"/>
    <w:rsid w:val="00575B02"/>
    <w:rsid w:val="00576902"/>
    <w:rsid w:val="00581E50"/>
    <w:rsid w:val="0058260C"/>
    <w:rsid w:val="00593320"/>
    <w:rsid w:val="00597071"/>
    <w:rsid w:val="005A18BD"/>
    <w:rsid w:val="005B3138"/>
    <w:rsid w:val="005B6110"/>
    <w:rsid w:val="005C08D1"/>
    <w:rsid w:val="005C3E30"/>
    <w:rsid w:val="005C4FA0"/>
    <w:rsid w:val="005C5DBB"/>
    <w:rsid w:val="005C697B"/>
    <w:rsid w:val="005C7C5B"/>
    <w:rsid w:val="005D1678"/>
    <w:rsid w:val="005E78DB"/>
    <w:rsid w:val="005F5006"/>
    <w:rsid w:val="006013AD"/>
    <w:rsid w:val="0060195C"/>
    <w:rsid w:val="006037CC"/>
    <w:rsid w:val="00604112"/>
    <w:rsid w:val="00611D30"/>
    <w:rsid w:val="00611DC4"/>
    <w:rsid w:val="00614765"/>
    <w:rsid w:val="006352ED"/>
    <w:rsid w:val="00636C6D"/>
    <w:rsid w:val="00641BCF"/>
    <w:rsid w:val="006421E5"/>
    <w:rsid w:val="0064637A"/>
    <w:rsid w:val="0064656B"/>
    <w:rsid w:val="0065365F"/>
    <w:rsid w:val="00655158"/>
    <w:rsid w:val="006575DD"/>
    <w:rsid w:val="00657829"/>
    <w:rsid w:val="00660B44"/>
    <w:rsid w:val="006624A9"/>
    <w:rsid w:val="0066371D"/>
    <w:rsid w:val="006703E9"/>
    <w:rsid w:val="00673E12"/>
    <w:rsid w:val="00676E88"/>
    <w:rsid w:val="0067715B"/>
    <w:rsid w:val="006815A5"/>
    <w:rsid w:val="006821E7"/>
    <w:rsid w:val="00684E54"/>
    <w:rsid w:val="00692D32"/>
    <w:rsid w:val="00694556"/>
    <w:rsid w:val="00695434"/>
    <w:rsid w:val="0069648F"/>
    <w:rsid w:val="00696675"/>
    <w:rsid w:val="00697867"/>
    <w:rsid w:val="006A061C"/>
    <w:rsid w:val="006A0BC5"/>
    <w:rsid w:val="006A0E2C"/>
    <w:rsid w:val="006A6914"/>
    <w:rsid w:val="006A6ED6"/>
    <w:rsid w:val="006B0F2C"/>
    <w:rsid w:val="006B36D2"/>
    <w:rsid w:val="006B456C"/>
    <w:rsid w:val="006B6800"/>
    <w:rsid w:val="006B703C"/>
    <w:rsid w:val="006C0C18"/>
    <w:rsid w:val="006C5861"/>
    <w:rsid w:val="006D7D46"/>
    <w:rsid w:val="006E0628"/>
    <w:rsid w:val="006E10D3"/>
    <w:rsid w:val="006E13D7"/>
    <w:rsid w:val="006E326B"/>
    <w:rsid w:val="006E6F78"/>
    <w:rsid w:val="006F4797"/>
    <w:rsid w:val="00701DD6"/>
    <w:rsid w:val="00703616"/>
    <w:rsid w:val="00703B20"/>
    <w:rsid w:val="007146D8"/>
    <w:rsid w:val="00715A41"/>
    <w:rsid w:val="00737595"/>
    <w:rsid w:val="00742B8A"/>
    <w:rsid w:val="00747A45"/>
    <w:rsid w:val="007518AE"/>
    <w:rsid w:val="007525FA"/>
    <w:rsid w:val="007643A8"/>
    <w:rsid w:val="007671D9"/>
    <w:rsid w:val="00767B36"/>
    <w:rsid w:val="0077237C"/>
    <w:rsid w:val="0078103B"/>
    <w:rsid w:val="00782738"/>
    <w:rsid w:val="00782DD6"/>
    <w:rsid w:val="00784244"/>
    <w:rsid w:val="00784644"/>
    <w:rsid w:val="00785704"/>
    <w:rsid w:val="00787FC3"/>
    <w:rsid w:val="00792C58"/>
    <w:rsid w:val="007A0295"/>
    <w:rsid w:val="007A516B"/>
    <w:rsid w:val="007A59D1"/>
    <w:rsid w:val="007B125D"/>
    <w:rsid w:val="007B213C"/>
    <w:rsid w:val="007B37FA"/>
    <w:rsid w:val="007B3EC7"/>
    <w:rsid w:val="007C0472"/>
    <w:rsid w:val="007C2C28"/>
    <w:rsid w:val="007C5A31"/>
    <w:rsid w:val="007C75F0"/>
    <w:rsid w:val="007D0770"/>
    <w:rsid w:val="007D648F"/>
    <w:rsid w:val="007D712A"/>
    <w:rsid w:val="007E1608"/>
    <w:rsid w:val="007E51E5"/>
    <w:rsid w:val="007E5947"/>
    <w:rsid w:val="007E5C23"/>
    <w:rsid w:val="007E64D1"/>
    <w:rsid w:val="007E76C9"/>
    <w:rsid w:val="007F0202"/>
    <w:rsid w:val="007F0426"/>
    <w:rsid w:val="007F159A"/>
    <w:rsid w:val="007F2525"/>
    <w:rsid w:val="007F495E"/>
    <w:rsid w:val="007F51DC"/>
    <w:rsid w:val="007F6825"/>
    <w:rsid w:val="007F775D"/>
    <w:rsid w:val="00800271"/>
    <w:rsid w:val="00803A36"/>
    <w:rsid w:val="00804E36"/>
    <w:rsid w:val="00805876"/>
    <w:rsid w:val="00806924"/>
    <w:rsid w:val="00807FF6"/>
    <w:rsid w:val="00811951"/>
    <w:rsid w:val="00811FD4"/>
    <w:rsid w:val="00812467"/>
    <w:rsid w:val="0081375A"/>
    <w:rsid w:val="00823C19"/>
    <w:rsid w:val="00830D8E"/>
    <w:rsid w:val="00832453"/>
    <w:rsid w:val="00833F17"/>
    <w:rsid w:val="008462B4"/>
    <w:rsid w:val="00853D60"/>
    <w:rsid w:val="008576CB"/>
    <w:rsid w:val="00867583"/>
    <w:rsid w:val="008700E3"/>
    <w:rsid w:val="008722E1"/>
    <w:rsid w:val="00876219"/>
    <w:rsid w:val="00882384"/>
    <w:rsid w:val="008823DE"/>
    <w:rsid w:val="00885233"/>
    <w:rsid w:val="00887B07"/>
    <w:rsid w:val="00894070"/>
    <w:rsid w:val="008A11C1"/>
    <w:rsid w:val="008A546F"/>
    <w:rsid w:val="008A6EEA"/>
    <w:rsid w:val="008B3EB8"/>
    <w:rsid w:val="008C717C"/>
    <w:rsid w:val="008C7F11"/>
    <w:rsid w:val="008D08F9"/>
    <w:rsid w:val="008D1565"/>
    <w:rsid w:val="008D40B8"/>
    <w:rsid w:val="008D73F6"/>
    <w:rsid w:val="008E1F39"/>
    <w:rsid w:val="008E49E9"/>
    <w:rsid w:val="008E52EE"/>
    <w:rsid w:val="008F26F2"/>
    <w:rsid w:val="00900456"/>
    <w:rsid w:val="00900958"/>
    <w:rsid w:val="009011B1"/>
    <w:rsid w:val="00902854"/>
    <w:rsid w:val="00907546"/>
    <w:rsid w:val="00910B17"/>
    <w:rsid w:val="00915C8E"/>
    <w:rsid w:val="0092551E"/>
    <w:rsid w:val="00925C30"/>
    <w:rsid w:val="00934FEB"/>
    <w:rsid w:val="00935F17"/>
    <w:rsid w:val="00943FE8"/>
    <w:rsid w:val="00946FFE"/>
    <w:rsid w:val="009478B3"/>
    <w:rsid w:val="009505AE"/>
    <w:rsid w:val="00951B75"/>
    <w:rsid w:val="00956979"/>
    <w:rsid w:val="00956EC0"/>
    <w:rsid w:val="00974D2D"/>
    <w:rsid w:val="0098145E"/>
    <w:rsid w:val="00984B86"/>
    <w:rsid w:val="00992916"/>
    <w:rsid w:val="00993DDF"/>
    <w:rsid w:val="009A2CD1"/>
    <w:rsid w:val="009B0795"/>
    <w:rsid w:val="009B1434"/>
    <w:rsid w:val="009B3DDC"/>
    <w:rsid w:val="009C2F07"/>
    <w:rsid w:val="009D3898"/>
    <w:rsid w:val="009D5729"/>
    <w:rsid w:val="009D5CC4"/>
    <w:rsid w:val="009E1B0A"/>
    <w:rsid w:val="009E7F79"/>
    <w:rsid w:val="009F1684"/>
    <w:rsid w:val="009F32F4"/>
    <w:rsid w:val="009F457F"/>
    <w:rsid w:val="009F46D1"/>
    <w:rsid w:val="009F4EDC"/>
    <w:rsid w:val="009F506D"/>
    <w:rsid w:val="009F68C9"/>
    <w:rsid w:val="009F784B"/>
    <w:rsid w:val="00A008CE"/>
    <w:rsid w:val="00A122F7"/>
    <w:rsid w:val="00A14B4E"/>
    <w:rsid w:val="00A204DF"/>
    <w:rsid w:val="00A20F8D"/>
    <w:rsid w:val="00A23E1A"/>
    <w:rsid w:val="00A260F4"/>
    <w:rsid w:val="00A3120C"/>
    <w:rsid w:val="00A31FDC"/>
    <w:rsid w:val="00A342AC"/>
    <w:rsid w:val="00A357E8"/>
    <w:rsid w:val="00A43300"/>
    <w:rsid w:val="00A438A6"/>
    <w:rsid w:val="00A4522D"/>
    <w:rsid w:val="00A45E01"/>
    <w:rsid w:val="00A51441"/>
    <w:rsid w:val="00A54293"/>
    <w:rsid w:val="00A62D07"/>
    <w:rsid w:val="00A63204"/>
    <w:rsid w:val="00A63A69"/>
    <w:rsid w:val="00A650A6"/>
    <w:rsid w:val="00A65450"/>
    <w:rsid w:val="00A71C29"/>
    <w:rsid w:val="00A75317"/>
    <w:rsid w:val="00A75EF9"/>
    <w:rsid w:val="00A7709D"/>
    <w:rsid w:val="00A81AEB"/>
    <w:rsid w:val="00A81C2E"/>
    <w:rsid w:val="00A84C50"/>
    <w:rsid w:val="00AA375A"/>
    <w:rsid w:val="00AA4336"/>
    <w:rsid w:val="00AA4B97"/>
    <w:rsid w:val="00AB55A8"/>
    <w:rsid w:val="00AB5CA9"/>
    <w:rsid w:val="00AC169C"/>
    <w:rsid w:val="00AF36C8"/>
    <w:rsid w:val="00B03680"/>
    <w:rsid w:val="00B20EAB"/>
    <w:rsid w:val="00B20EB6"/>
    <w:rsid w:val="00B23CE1"/>
    <w:rsid w:val="00B2522E"/>
    <w:rsid w:val="00B2782F"/>
    <w:rsid w:val="00B3138C"/>
    <w:rsid w:val="00B31DF7"/>
    <w:rsid w:val="00B40ED6"/>
    <w:rsid w:val="00B43EA8"/>
    <w:rsid w:val="00B45F1E"/>
    <w:rsid w:val="00B50AD7"/>
    <w:rsid w:val="00B605CA"/>
    <w:rsid w:val="00B7056B"/>
    <w:rsid w:val="00B71432"/>
    <w:rsid w:val="00B71A26"/>
    <w:rsid w:val="00B850D6"/>
    <w:rsid w:val="00B93913"/>
    <w:rsid w:val="00BA0F73"/>
    <w:rsid w:val="00BA3BD1"/>
    <w:rsid w:val="00BA4B1D"/>
    <w:rsid w:val="00BA52B6"/>
    <w:rsid w:val="00BA5E39"/>
    <w:rsid w:val="00BB5B43"/>
    <w:rsid w:val="00BB6DC6"/>
    <w:rsid w:val="00BB7EA5"/>
    <w:rsid w:val="00BC140D"/>
    <w:rsid w:val="00BC2DEF"/>
    <w:rsid w:val="00BD244C"/>
    <w:rsid w:val="00BD461B"/>
    <w:rsid w:val="00BD4A7D"/>
    <w:rsid w:val="00BF0CCC"/>
    <w:rsid w:val="00BF5ACD"/>
    <w:rsid w:val="00C13208"/>
    <w:rsid w:val="00C1651A"/>
    <w:rsid w:val="00C17FC4"/>
    <w:rsid w:val="00C2225C"/>
    <w:rsid w:val="00C22AE4"/>
    <w:rsid w:val="00C24005"/>
    <w:rsid w:val="00C2414B"/>
    <w:rsid w:val="00C45562"/>
    <w:rsid w:val="00C535DD"/>
    <w:rsid w:val="00C53C7E"/>
    <w:rsid w:val="00C545FE"/>
    <w:rsid w:val="00C5529A"/>
    <w:rsid w:val="00C576CB"/>
    <w:rsid w:val="00C57AF7"/>
    <w:rsid w:val="00C60974"/>
    <w:rsid w:val="00C617A9"/>
    <w:rsid w:val="00C654CB"/>
    <w:rsid w:val="00C65CE6"/>
    <w:rsid w:val="00C66AB4"/>
    <w:rsid w:val="00C7018F"/>
    <w:rsid w:val="00C756F6"/>
    <w:rsid w:val="00C75E60"/>
    <w:rsid w:val="00C77FAF"/>
    <w:rsid w:val="00C81706"/>
    <w:rsid w:val="00C851E4"/>
    <w:rsid w:val="00C91F12"/>
    <w:rsid w:val="00CA3542"/>
    <w:rsid w:val="00CA4895"/>
    <w:rsid w:val="00CA4C4D"/>
    <w:rsid w:val="00CB1B53"/>
    <w:rsid w:val="00CB2E3E"/>
    <w:rsid w:val="00CC059F"/>
    <w:rsid w:val="00CC263D"/>
    <w:rsid w:val="00CC26E4"/>
    <w:rsid w:val="00CC27C7"/>
    <w:rsid w:val="00CD58B5"/>
    <w:rsid w:val="00CE0CFA"/>
    <w:rsid w:val="00CE4BAE"/>
    <w:rsid w:val="00CE5080"/>
    <w:rsid w:val="00CF3F3D"/>
    <w:rsid w:val="00CF587C"/>
    <w:rsid w:val="00D10121"/>
    <w:rsid w:val="00D104F3"/>
    <w:rsid w:val="00D105C6"/>
    <w:rsid w:val="00D124F7"/>
    <w:rsid w:val="00D27243"/>
    <w:rsid w:val="00D272A0"/>
    <w:rsid w:val="00D277C6"/>
    <w:rsid w:val="00D3071F"/>
    <w:rsid w:val="00D30AB3"/>
    <w:rsid w:val="00D3420B"/>
    <w:rsid w:val="00D344B5"/>
    <w:rsid w:val="00D347B8"/>
    <w:rsid w:val="00D35430"/>
    <w:rsid w:val="00D42694"/>
    <w:rsid w:val="00D431A1"/>
    <w:rsid w:val="00D4388D"/>
    <w:rsid w:val="00D471FD"/>
    <w:rsid w:val="00D47FAE"/>
    <w:rsid w:val="00D53139"/>
    <w:rsid w:val="00D54E00"/>
    <w:rsid w:val="00D55B1F"/>
    <w:rsid w:val="00D56034"/>
    <w:rsid w:val="00D61E79"/>
    <w:rsid w:val="00D67A07"/>
    <w:rsid w:val="00D717F9"/>
    <w:rsid w:val="00D72C1C"/>
    <w:rsid w:val="00D73513"/>
    <w:rsid w:val="00D73A95"/>
    <w:rsid w:val="00D73CFF"/>
    <w:rsid w:val="00D74813"/>
    <w:rsid w:val="00D81B32"/>
    <w:rsid w:val="00D822A7"/>
    <w:rsid w:val="00D86F72"/>
    <w:rsid w:val="00D92A94"/>
    <w:rsid w:val="00D9351B"/>
    <w:rsid w:val="00D979D0"/>
    <w:rsid w:val="00DA5C3D"/>
    <w:rsid w:val="00DA7B50"/>
    <w:rsid w:val="00DB0A95"/>
    <w:rsid w:val="00DB7AE4"/>
    <w:rsid w:val="00DC2910"/>
    <w:rsid w:val="00DC6009"/>
    <w:rsid w:val="00DD156E"/>
    <w:rsid w:val="00DE1DFC"/>
    <w:rsid w:val="00DE3262"/>
    <w:rsid w:val="00DE7FAC"/>
    <w:rsid w:val="00DF02AE"/>
    <w:rsid w:val="00E02274"/>
    <w:rsid w:val="00E10754"/>
    <w:rsid w:val="00E146C5"/>
    <w:rsid w:val="00E175BE"/>
    <w:rsid w:val="00E238C8"/>
    <w:rsid w:val="00E2536B"/>
    <w:rsid w:val="00E25C13"/>
    <w:rsid w:val="00E31976"/>
    <w:rsid w:val="00E35270"/>
    <w:rsid w:val="00E37EB8"/>
    <w:rsid w:val="00E4050F"/>
    <w:rsid w:val="00E43D52"/>
    <w:rsid w:val="00E46543"/>
    <w:rsid w:val="00E46D56"/>
    <w:rsid w:val="00E51EAE"/>
    <w:rsid w:val="00E554E2"/>
    <w:rsid w:val="00E557B1"/>
    <w:rsid w:val="00E61D2D"/>
    <w:rsid w:val="00E64E72"/>
    <w:rsid w:val="00E725A4"/>
    <w:rsid w:val="00E74379"/>
    <w:rsid w:val="00E81E48"/>
    <w:rsid w:val="00EA0C4C"/>
    <w:rsid w:val="00EA256A"/>
    <w:rsid w:val="00EA283B"/>
    <w:rsid w:val="00EB0CBB"/>
    <w:rsid w:val="00EB3B84"/>
    <w:rsid w:val="00EB4D7D"/>
    <w:rsid w:val="00EB55CB"/>
    <w:rsid w:val="00EC6882"/>
    <w:rsid w:val="00EC75E9"/>
    <w:rsid w:val="00EC7679"/>
    <w:rsid w:val="00ED21DC"/>
    <w:rsid w:val="00ED549D"/>
    <w:rsid w:val="00ED5CB6"/>
    <w:rsid w:val="00EE1208"/>
    <w:rsid w:val="00EE30FD"/>
    <w:rsid w:val="00EE5C9F"/>
    <w:rsid w:val="00EF6F41"/>
    <w:rsid w:val="00EF76BB"/>
    <w:rsid w:val="00F00DAA"/>
    <w:rsid w:val="00F013E6"/>
    <w:rsid w:val="00F046A1"/>
    <w:rsid w:val="00F07408"/>
    <w:rsid w:val="00F1244C"/>
    <w:rsid w:val="00F15CDA"/>
    <w:rsid w:val="00F16413"/>
    <w:rsid w:val="00F43E3C"/>
    <w:rsid w:val="00F44C6F"/>
    <w:rsid w:val="00F45216"/>
    <w:rsid w:val="00F47BBB"/>
    <w:rsid w:val="00F47CCB"/>
    <w:rsid w:val="00F535B6"/>
    <w:rsid w:val="00F5382F"/>
    <w:rsid w:val="00F54362"/>
    <w:rsid w:val="00F63744"/>
    <w:rsid w:val="00F67223"/>
    <w:rsid w:val="00F74CB4"/>
    <w:rsid w:val="00F7647D"/>
    <w:rsid w:val="00F7668B"/>
    <w:rsid w:val="00F9018E"/>
    <w:rsid w:val="00F90515"/>
    <w:rsid w:val="00FA3B0C"/>
    <w:rsid w:val="00FA5288"/>
    <w:rsid w:val="00FB555C"/>
    <w:rsid w:val="00FB6C02"/>
    <w:rsid w:val="00FC2F1C"/>
    <w:rsid w:val="00FC4194"/>
    <w:rsid w:val="00FD0D15"/>
    <w:rsid w:val="00FD2962"/>
    <w:rsid w:val="00FD4E70"/>
    <w:rsid w:val="00FE0470"/>
    <w:rsid w:val="00FE4233"/>
    <w:rsid w:val="00FE45EE"/>
    <w:rsid w:val="00FE5004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0615"/>
  <w15:chartTrackingRefBased/>
  <w15:docId w15:val="{805F0605-5606-419C-A279-0C202CF3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link w:val="Heading4"/>
    <w:uiPriority w:val="9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link w:val="Heading5"/>
    <w:uiPriority w:val="9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Pr>
      <w:rFonts w:eastAsia="Times New Roman"/>
      <w:color w:val="5A5A5A"/>
      <w:spacing w:val="15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i/>
      <w:iCs/>
      <w:color w:val="5B9BD5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Pr>
      <w:i/>
      <w:iCs/>
      <w:color w:val="5B9BD5"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IntenseReference">
    <w:name w:val="Intense Reference"/>
    <w:uiPriority w:val="32"/>
    <w:qFormat/>
    <w:rPr>
      <w:b/>
      <w:bCs/>
      <w:smallCaps/>
      <w:color w:val="5B9BD5"/>
      <w:spacing w:val="5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llowedHyperlink">
    <w:name w:val="FollowedHyperlink"/>
    <w:uiPriority w:val="99"/>
    <w:unhideWhenUsed/>
    <w:rPr>
      <w:color w:val="954F72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15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C6009"/>
    <w:rPr>
      <w:rFonts w:ascii="Times New Roman" w:eastAsiaTheme="minorHAnsi" w:hAnsi="Times New Roman" w:cstheme="majorBidi"/>
      <w:sz w:val="28"/>
      <w:szCs w:val="24"/>
    </w:rPr>
  </w:style>
  <w:style w:type="paragraph" w:customStyle="1" w:styleId="xxmsonormal">
    <w:name w:val="x_xmsonormal"/>
    <w:basedOn w:val="Normal"/>
    <w:rsid w:val="00295017"/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392B24-52C8-44A6-8B54-6C333C2A6180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AEFC65-E199-4863-B603-66B3A52A07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95</Words>
  <Characters>523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Debrah Hill</cp:lastModifiedBy>
  <cp:revision>3</cp:revision>
  <cp:lastPrinted>2025-10-01T18:05:00Z</cp:lastPrinted>
  <dcterms:created xsi:type="dcterms:W3CDTF">2025-10-01T17:59:00Z</dcterms:created>
  <dcterms:modified xsi:type="dcterms:W3CDTF">2025-10-01T18:05:00Z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